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B64E46A" w:rsidR="007F3092" w:rsidRPr="001D51DF" w:rsidRDefault="000426FD" w:rsidP="000426FD">
      <w:pPr>
        <w:tabs>
          <w:tab w:val="left" w:pos="85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566B8BE2" w:rsidR="007F3092" w:rsidRPr="001D51DF" w:rsidRDefault="0002365D" w:rsidP="0002365D">
      <w:pPr>
        <w:tabs>
          <w:tab w:val="left" w:pos="8457"/>
        </w:tabs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472145AA" w14:textId="4AE98AF7" w:rsidR="007F3092" w:rsidRPr="001D51DF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>
        <w:rPr>
          <w:rFonts w:asciiTheme="minorHAnsi" w:hAnsiTheme="minorHAnsi" w:cstheme="minorHAnsi"/>
          <w:sz w:val="22"/>
          <w:szCs w:val="22"/>
        </w:rPr>
        <w:t>:</w:t>
      </w:r>
      <w:r w:rsidRPr="001D51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1D51DF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7693AC8" w14:textId="77777777" w:rsidR="001E33EB" w:rsidRPr="00C96705" w:rsidRDefault="001E33EB" w:rsidP="001E33E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USŁUGA WYNAJMU </w:t>
      </w:r>
      <w:bookmarkEnd w:id="1"/>
      <w:r>
        <w:rPr>
          <w:rFonts w:asciiTheme="minorHAnsi" w:hAnsiTheme="minorHAnsi" w:cstheme="minorHAnsi"/>
          <w:b/>
          <w:bCs/>
          <w:sz w:val="20"/>
          <w:szCs w:val="20"/>
        </w:rPr>
        <w:t>SAMOCHODU CIĘŻAROWEGO Z HYDRAULICZNYM DŹWIGIEM SAMOCHODOWYM O MOCY MIN 300 kW</w:t>
      </w:r>
      <w:r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3742DA72" w14:textId="6FDC8C7E" w:rsidR="0019654D" w:rsidRPr="001D51DF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</w:t>
      </w:r>
    </w:p>
    <w:p w14:paraId="2A28161C" w14:textId="77777777" w:rsidR="007F3092" w:rsidRPr="001D51DF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oświadczamy,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dnia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2A57A" w14:textId="77777777" w:rsidR="00C822AC" w:rsidRDefault="00C822AC">
      <w:r>
        <w:separator/>
      </w:r>
    </w:p>
  </w:endnote>
  <w:endnote w:type="continuationSeparator" w:id="0">
    <w:p w14:paraId="6C7A4A41" w14:textId="77777777" w:rsidR="00C822AC" w:rsidRDefault="00C8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FFD74" w14:textId="77777777" w:rsidR="00C822AC" w:rsidRDefault="00C822AC">
      <w:r>
        <w:rPr>
          <w:color w:val="000000"/>
        </w:rPr>
        <w:separator/>
      </w:r>
    </w:p>
  </w:footnote>
  <w:footnote w:type="continuationSeparator" w:id="0">
    <w:p w14:paraId="1E97907F" w14:textId="77777777" w:rsidR="00C822AC" w:rsidRDefault="00C8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EC586" w14:textId="0703F03D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 xml:space="preserve">Zał. </w:t>
    </w:r>
    <w:r w:rsidR="000426FD">
      <w:rPr>
        <w:rFonts w:cs="Arial"/>
        <w:bCs/>
        <w:i/>
        <w:sz w:val="14"/>
        <w:szCs w:val="14"/>
      </w:rPr>
      <w:t>7</w:t>
    </w:r>
    <w:r w:rsidRPr="00DC69AA">
      <w:rPr>
        <w:rFonts w:cs="Arial"/>
        <w:bCs/>
        <w:i/>
        <w:sz w:val="14"/>
        <w:szCs w:val="14"/>
      </w:rPr>
      <w:t xml:space="preserve"> - Oświadczenie Oferenta o niezaleganiu w 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047F590" w14:textId="71B54F97" w:rsidR="00214744" w:rsidRDefault="001E33EB" w:rsidP="001E33EB">
          <w:pPr>
            <w:pStyle w:val="Default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Postępowanie nr  64/AGRO/PW/2024 -  USŁUGA WYNAJMU SAMOCHODU CIĘŻAROWEGO Z HYDRAULICZNYM DŹWIGIEM SAMOCHODOWYM O MOCY MIN 300 kW</w:t>
          </w: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7474">
    <w:abstractNumId w:val="1"/>
  </w:num>
  <w:num w:numId="2" w16cid:durableId="1982998982">
    <w:abstractNumId w:val="2"/>
  </w:num>
  <w:num w:numId="3" w16cid:durableId="12463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2365D"/>
    <w:rsid w:val="000426FD"/>
    <w:rsid w:val="000622C8"/>
    <w:rsid w:val="0009128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B0E7E"/>
    <w:rsid w:val="001B47E6"/>
    <w:rsid w:val="001D3D95"/>
    <w:rsid w:val="001D51DF"/>
    <w:rsid w:val="001E33EB"/>
    <w:rsid w:val="00212C34"/>
    <w:rsid w:val="00214744"/>
    <w:rsid w:val="00236445"/>
    <w:rsid w:val="00276BD8"/>
    <w:rsid w:val="002B034F"/>
    <w:rsid w:val="002D3FCB"/>
    <w:rsid w:val="003255D0"/>
    <w:rsid w:val="00380AB0"/>
    <w:rsid w:val="00381D74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1209"/>
    <w:rsid w:val="009248DA"/>
    <w:rsid w:val="00955AAF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822AC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paragraph" w:customStyle="1" w:styleId="Default">
    <w:name w:val="Default"/>
    <w:rsid w:val="000426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Agnieszka Grochowiec</cp:lastModifiedBy>
  <cp:revision>32</cp:revision>
  <cp:lastPrinted>2015-03-30T07:21:00Z</cp:lastPrinted>
  <dcterms:created xsi:type="dcterms:W3CDTF">2022-03-09T17:58:00Z</dcterms:created>
  <dcterms:modified xsi:type="dcterms:W3CDTF">2024-07-29T09:37:00Z</dcterms:modified>
</cp:coreProperties>
</file>