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3F16CF8F" w14:textId="5419C2E9" w:rsidR="007F3092" w:rsidRPr="00AA1219" w:rsidRDefault="007F3092" w:rsidP="00AA1219">
      <w:pPr>
        <w:pStyle w:val="Nagwek"/>
        <w:tabs>
          <w:tab w:val="left" w:pos="40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0A6CBC" w14:textId="21FA5026" w:rsidR="00AA1219" w:rsidRPr="00AA1219" w:rsidRDefault="00AA1219" w:rsidP="00AA121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219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AA1219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AA1219">
        <w:rPr>
          <w:rFonts w:asciiTheme="minorHAnsi" w:hAnsiTheme="minorHAnsi" w:cstheme="minorHAnsi"/>
          <w:b/>
          <w:sz w:val="22"/>
          <w:szCs w:val="22"/>
        </w:rPr>
        <w:t>.</w:t>
      </w:r>
    </w:p>
    <w:p w14:paraId="04CDA284" w14:textId="77777777" w:rsidR="00754117" w:rsidRPr="00BA3FE7" w:rsidRDefault="00754117" w:rsidP="00754117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>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Umowę zobowiązuję się zawrzeć w miejscu i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terminie jakie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8040C" w14:textId="77777777" w:rsidR="00B45388" w:rsidRDefault="00B45388">
      <w:r>
        <w:separator/>
      </w:r>
    </w:p>
  </w:endnote>
  <w:endnote w:type="continuationSeparator" w:id="0">
    <w:p w14:paraId="5DD75F59" w14:textId="77777777" w:rsidR="00B45388" w:rsidRDefault="00B4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528AB" w14:textId="77777777" w:rsidR="00090442" w:rsidRDefault="000904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F30B" w14:textId="77777777" w:rsidR="00090442" w:rsidRDefault="000904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D1FB" w14:textId="77777777" w:rsidR="00090442" w:rsidRDefault="000904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4E8FC" w14:textId="77777777" w:rsidR="00B45388" w:rsidRDefault="00B45388">
      <w:r>
        <w:rPr>
          <w:color w:val="000000"/>
        </w:rPr>
        <w:separator/>
      </w:r>
    </w:p>
  </w:footnote>
  <w:footnote w:type="continuationSeparator" w:id="0">
    <w:p w14:paraId="0AE2A0B7" w14:textId="77777777" w:rsidR="00B45388" w:rsidRDefault="00B4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51E0A" w14:textId="77777777" w:rsidR="00090442" w:rsidRDefault="000904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02B3B38E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 w:rsidR="00A86D91">
      <w:rPr>
        <w:rFonts w:asciiTheme="minorHAnsi" w:hAnsiTheme="minorHAnsi" w:cstheme="minorHAnsi"/>
        <w:i/>
        <w:iCs/>
        <w:sz w:val="14"/>
        <w:szCs w:val="14"/>
      </w:rPr>
      <w:t>12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924C9A5" w14:textId="7AB9C236" w:rsidR="00AA1219" w:rsidRDefault="004C4CD1" w:rsidP="00AA1219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A87003">
            <w:rPr>
              <w:rFonts w:asciiTheme="minorHAnsi" w:hAnsiTheme="minorHAnsi" w:cstheme="minorHAnsi"/>
              <w:sz w:val="18"/>
              <w:szCs w:val="18"/>
            </w:rPr>
            <w:t>66</w:t>
          </w:r>
          <w:bookmarkStart w:id="0" w:name="_GoBack"/>
          <w:bookmarkEnd w:id="0"/>
          <w:r w:rsidR="00AA1219">
            <w:rPr>
              <w:rFonts w:asciiTheme="minorHAnsi" w:hAnsiTheme="minorHAnsi" w:cstheme="minorHAnsi"/>
              <w:sz w:val="18"/>
              <w:szCs w:val="18"/>
            </w:rPr>
            <w:t>/BGOS</w:t>
          </w:r>
          <w:proofErr w:type="gramEnd"/>
          <w:r w:rsidR="00AA1219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AA1219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AA1219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06CA4D2A" w14:textId="2F48E0A0" w:rsidR="007B527F" w:rsidRDefault="007B527F" w:rsidP="00AA1219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D7616" w14:textId="77777777" w:rsidR="00090442" w:rsidRDefault="00090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14AD8"/>
    <w:rsid w:val="00084F71"/>
    <w:rsid w:val="00090442"/>
    <w:rsid w:val="0009128C"/>
    <w:rsid w:val="000A314A"/>
    <w:rsid w:val="000B678F"/>
    <w:rsid w:val="000D6039"/>
    <w:rsid w:val="000D7FDF"/>
    <w:rsid w:val="000F0987"/>
    <w:rsid w:val="0010161A"/>
    <w:rsid w:val="00116EA9"/>
    <w:rsid w:val="0012413B"/>
    <w:rsid w:val="001307F9"/>
    <w:rsid w:val="00182915"/>
    <w:rsid w:val="001A74F6"/>
    <w:rsid w:val="001A7CBB"/>
    <w:rsid w:val="001B0E7E"/>
    <w:rsid w:val="001E42C0"/>
    <w:rsid w:val="001F4542"/>
    <w:rsid w:val="00232AC7"/>
    <w:rsid w:val="00251424"/>
    <w:rsid w:val="00276BD8"/>
    <w:rsid w:val="00285FB5"/>
    <w:rsid w:val="002B034F"/>
    <w:rsid w:val="002E2330"/>
    <w:rsid w:val="002E7126"/>
    <w:rsid w:val="002F08C8"/>
    <w:rsid w:val="003146B7"/>
    <w:rsid w:val="00387FF9"/>
    <w:rsid w:val="00396F16"/>
    <w:rsid w:val="003C694E"/>
    <w:rsid w:val="004B3F65"/>
    <w:rsid w:val="004C4CD1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E33C2"/>
    <w:rsid w:val="007F3092"/>
    <w:rsid w:val="007F4FD1"/>
    <w:rsid w:val="007F65C9"/>
    <w:rsid w:val="00814F70"/>
    <w:rsid w:val="00863400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9F1EED"/>
    <w:rsid w:val="00A43B79"/>
    <w:rsid w:val="00A44DBA"/>
    <w:rsid w:val="00A733B7"/>
    <w:rsid w:val="00A81739"/>
    <w:rsid w:val="00A83619"/>
    <w:rsid w:val="00A86B0F"/>
    <w:rsid w:val="00A86D91"/>
    <w:rsid w:val="00A87003"/>
    <w:rsid w:val="00A910BC"/>
    <w:rsid w:val="00AA1219"/>
    <w:rsid w:val="00AA2658"/>
    <w:rsid w:val="00AD3777"/>
    <w:rsid w:val="00AF761D"/>
    <w:rsid w:val="00B22A1E"/>
    <w:rsid w:val="00B24044"/>
    <w:rsid w:val="00B27526"/>
    <w:rsid w:val="00B377C0"/>
    <w:rsid w:val="00B45388"/>
    <w:rsid w:val="00B80C51"/>
    <w:rsid w:val="00B9503D"/>
    <w:rsid w:val="00BA3FE7"/>
    <w:rsid w:val="00BD2F18"/>
    <w:rsid w:val="00C0547E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02374"/>
    <w:rsid w:val="00E101B1"/>
    <w:rsid w:val="00E61C04"/>
    <w:rsid w:val="00E66166"/>
    <w:rsid w:val="00E82D59"/>
    <w:rsid w:val="00E95E72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2514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36</cp:revision>
  <cp:lastPrinted>2015-03-30T07:21:00Z</cp:lastPrinted>
  <dcterms:created xsi:type="dcterms:W3CDTF">2022-03-09T17:56:00Z</dcterms:created>
  <dcterms:modified xsi:type="dcterms:W3CDTF">2024-09-03T11:12:00Z</dcterms:modified>
</cp:coreProperties>
</file>