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B64E46A" w:rsidR="007F3092" w:rsidRPr="001D51DF" w:rsidRDefault="000426FD" w:rsidP="000426FD">
      <w:pPr>
        <w:tabs>
          <w:tab w:val="left" w:pos="85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566B8BE2" w:rsidR="007F3092" w:rsidRPr="001D51DF" w:rsidRDefault="0002365D" w:rsidP="0002365D">
      <w:pPr>
        <w:tabs>
          <w:tab w:val="left" w:pos="8457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72145AA" w14:textId="4AE98AF7" w:rsidR="007F3092" w:rsidRPr="001D51DF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A5D07" w14:textId="77777777" w:rsidR="007F3092" w:rsidRPr="001D51DF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68B31F2F" w14:textId="3AC0321B" w:rsidR="001A19CA" w:rsidRPr="001A19CA" w:rsidRDefault="001A19CA" w:rsidP="001A19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19CA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1A19C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1A19CA">
        <w:rPr>
          <w:rFonts w:asciiTheme="minorHAnsi" w:hAnsiTheme="minorHAnsi" w:cstheme="minorHAnsi"/>
          <w:b/>
          <w:sz w:val="22"/>
          <w:szCs w:val="22"/>
        </w:rPr>
        <w:t>.</w:t>
      </w:r>
    </w:p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>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D51DF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89455" w14:textId="77777777" w:rsidR="004E062A" w:rsidRDefault="004E062A">
      <w:r>
        <w:separator/>
      </w:r>
    </w:p>
  </w:endnote>
  <w:endnote w:type="continuationSeparator" w:id="0">
    <w:p w14:paraId="7F19C7B6" w14:textId="77777777" w:rsidR="004E062A" w:rsidRDefault="004E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A3C93" w14:textId="77777777" w:rsidR="00202B8B" w:rsidRDefault="00202B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DF69" w14:textId="77777777" w:rsidR="00202B8B" w:rsidRDefault="00202B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CA01E" w14:textId="77777777" w:rsidR="00202B8B" w:rsidRDefault="00202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9EC41" w14:textId="77777777" w:rsidR="004E062A" w:rsidRDefault="004E062A">
      <w:r>
        <w:rPr>
          <w:color w:val="000000"/>
        </w:rPr>
        <w:separator/>
      </w:r>
    </w:p>
  </w:footnote>
  <w:footnote w:type="continuationSeparator" w:id="0">
    <w:p w14:paraId="39C78A76" w14:textId="77777777" w:rsidR="004E062A" w:rsidRDefault="004E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50EB6" w14:textId="77777777" w:rsidR="00202B8B" w:rsidRDefault="00202B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C586" w14:textId="0703F03D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</w:t>
    </w:r>
    <w:r w:rsidR="000426FD">
      <w:rPr>
        <w:rFonts w:cs="Arial"/>
        <w:bCs/>
        <w:i/>
        <w:sz w:val="14"/>
        <w:szCs w:val="14"/>
      </w:rPr>
      <w:t>7</w:t>
    </w:r>
    <w:r w:rsidRPr="00DC69AA">
      <w:rPr>
        <w:rFonts w:cs="Arial"/>
        <w:bCs/>
        <w:i/>
        <w:sz w:val="14"/>
        <w:szCs w:val="14"/>
      </w:rPr>
      <w:t xml:space="preserve"> - Oświadczenie Oferenta o niezaleganiu w </w:t>
    </w:r>
    <w:proofErr w:type="gramStart"/>
    <w:r w:rsidRPr="00DC69AA">
      <w:rPr>
        <w:rFonts w:cs="Arial"/>
        <w:bCs/>
        <w:i/>
        <w:sz w:val="14"/>
        <w:szCs w:val="14"/>
      </w:rPr>
      <w:t>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</w:t>
    </w:r>
    <w:proofErr w:type="gramEnd"/>
    <w:r w:rsidRPr="00DC69AA">
      <w:rPr>
        <w:rFonts w:cs="Arial"/>
        <w:bCs/>
        <w:i/>
        <w:sz w:val="14"/>
        <w:szCs w:val="14"/>
      </w:rPr>
      <w:t>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300131A" w14:textId="0CC51C4B" w:rsidR="001A19CA" w:rsidRDefault="001E33EB" w:rsidP="001A19CA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 </w:t>
          </w:r>
          <w:r w:rsidR="00202B8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202B8B">
            <w:rPr>
              <w:rFonts w:asciiTheme="minorHAnsi" w:hAnsiTheme="minorHAnsi" w:cstheme="minorHAnsi"/>
              <w:sz w:val="18"/>
              <w:szCs w:val="18"/>
            </w:rPr>
            <w:t>66</w:t>
          </w:r>
          <w:bookmarkStart w:id="0" w:name="_GoBack"/>
          <w:bookmarkEnd w:id="0"/>
          <w:r w:rsidR="001A19CA">
            <w:rPr>
              <w:rFonts w:asciiTheme="minorHAnsi" w:hAnsiTheme="minorHAnsi" w:cstheme="minorHAnsi"/>
              <w:sz w:val="18"/>
              <w:szCs w:val="18"/>
            </w:rPr>
            <w:t>/BGOS/PK/2024 – Usługi sprzętowe dla BESTGUM POLSKA sp. z o.</w:t>
          </w:r>
          <w:proofErr w:type="gramStart"/>
          <w:r w:rsidR="001A19CA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1A19CA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0047F590" w14:textId="6701B689" w:rsidR="00214744" w:rsidRDefault="00214744" w:rsidP="001A19CA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064DF" w14:textId="77777777" w:rsidR="00202B8B" w:rsidRDefault="00202B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2365D"/>
    <w:rsid w:val="000426FD"/>
    <w:rsid w:val="000622C8"/>
    <w:rsid w:val="0009128C"/>
    <w:rsid w:val="000B729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A19CA"/>
    <w:rsid w:val="001B0E7E"/>
    <w:rsid w:val="001B47E6"/>
    <w:rsid w:val="001D3D95"/>
    <w:rsid w:val="001D51DF"/>
    <w:rsid w:val="001E33EB"/>
    <w:rsid w:val="00202B8B"/>
    <w:rsid w:val="00212C34"/>
    <w:rsid w:val="00214744"/>
    <w:rsid w:val="00236445"/>
    <w:rsid w:val="00276BD8"/>
    <w:rsid w:val="002B034F"/>
    <w:rsid w:val="002D3FCB"/>
    <w:rsid w:val="003255D0"/>
    <w:rsid w:val="00380AB0"/>
    <w:rsid w:val="00381D74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E062A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21209"/>
    <w:rsid w:val="009248DA"/>
    <w:rsid w:val="00955AAF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D0E5D"/>
    <w:rsid w:val="00BE3084"/>
    <w:rsid w:val="00C109EB"/>
    <w:rsid w:val="00C6685F"/>
    <w:rsid w:val="00C822AC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0426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34</cp:revision>
  <cp:lastPrinted>2015-03-30T07:21:00Z</cp:lastPrinted>
  <dcterms:created xsi:type="dcterms:W3CDTF">2022-03-09T17:58:00Z</dcterms:created>
  <dcterms:modified xsi:type="dcterms:W3CDTF">2024-09-02T20:24:00Z</dcterms:modified>
</cp:coreProperties>
</file>