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3D4F9D" w14:textId="77777777" w:rsidR="00680166" w:rsidRPr="001D51DF" w:rsidRDefault="00680166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68B31F2F" w14:textId="6223E20C" w:rsidR="001A19CA" w:rsidRPr="00680166" w:rsidRDefault="00680166" w:rsidP="001A19C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r w:rsidRPr="00680166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proofErr w:type="gramStart"/>
      <w:r w:rsidRPr="00680166">
        <w:rPr>
          <w:rFonts w:asciiTheme="minorHAnsi" w:hAnsiTheme="minorHAnsi" w:cstheme="minorHAnsi"/>
          <w:b/>
          <w:sz w:val="22"/>
          <w:szCs w:val="22"/>
        </w:rPr>
        <w:t>sprzętowe  koparko</w:t>
      </w:r>
      <w:proofErr w:type="gramEnd"/>
      <w:r w:rsidRPr="00680166">
        <w:rPr>
          <w:rFonts w:asciiTheme="minorHAnsi" w:hAnsiTheme="minorHAnsi" w:cstheme="minorHAnsi"/>
          <w:b/>
          <w:sz w:val="22"/>
          <w:szCs w:val="22"/>
        </w:rPr>
        <w:t xml:space="preserve"> - ładowarką</w:t>
      </w:r>
    </w:p>
    <w:bookmarkEnd w:id="0"/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>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D51DF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61E38" w14:textId="77777777" w:rsidR="00F170F3" w:rsidRDefault="00F170F3">
      <w:r>
        <w:separator/>
      </w:r>
    </w:p>
  </w:endnote>
  <w:endnote w:type="continuationSeparator" w:id="0">
    <w:p w14:paraId="33B3A706" w14:textId="77777777" w:rsidR="00F170F3" w:rsidRDefault="00F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5AA2F" w14:textId="77777777" w:rsidR="00F170F3" w:rsidRDefault="00F170F3">
      <w:r>
        <w:rPr>
          <w:color w:val="000000"/>
        </w:rPr>
        <w:separator/>
      </w:r>
    </w:p>
  </w:footnote>
  <w:footnote w:type="continuationSeparator" w:id="0">
    <w:p w14:paraId="7858C401" w14:textId="77777777" w:rsidR="00F170F3" w:rsidRDefault="00F1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</w:t>
    </w:r>
    <w:proofErr w:type="gramStart"/>
    <w:r w:rsidRPr="00DC69AA">
      <w:rPr>
        <w:rFonts w:cs="Arial"/>
        <w:bCs/>
        <w:i/>
        <w:sz w:val="14"/>
        <w:szCs w:val="14"/>
      </w:rPr>
      <w:t>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</w:t>
    </w:r>
    <w:proofErr w:type="gramEnd"/>
    <w:r w:rsidRPr="00DC69AA">
      <w:rPr>
        <w:rFonts w:cs="Arial"/>
        <w:bCs/>
        <w:i/>
        <w:sz w:val="14"/>
        <w:szCs w:val="14"/>
      </w:rPr>
      <w:t>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300131A" w14:textId="0D2ECB0B" w:rsidR="001A19CA" w:rsidRDefault="001E33EB" w:rsidP="001A19CA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680166">
            <w:rPr>
              <w:rFonts w:asciiTheme="minorHAnsi" w:hAnsiTheme="minorHAnsi" w:cstheme="minorHAnsi"/>
              <w:sz w:val="18"/>
              <w:szCs w:val="18"/>
            </w:rPr>
            <w:t>71/BGOS</w:t>
          </w:r>
          <w:proofErr w:type="gramEnd"/>
          <w:r w:rsidR="00680166">
            <w:rPr>
              <w:rFonts w:asciiTheme="minorHAnsi" w:hAnsiTheme="minorHAnsi" w:cstheme="minorHAnsi"/>
              <w:sz w:val="18"/>
              <w:szCs w:val="18"/>
            </w:rPr>
            <w:t>/PW/2024 – Usługi sprzętowe  koparko - ładowarką</w:t>
          </w:r>
        </w:p>
        <w:p w14:paraId="0047F590" w14:textId="6701B689" w:rsidR="00214744" w:rsidRDefault="00214744" w:rsidP="001A19CA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2365D"/>
    <w:rsid w:val="000426FD"/>
    <w:rsid w:val="000622C8"/>
    <w:rsid w:val="0009128C"/>
    <w:rsid w:val="000B729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A19CA"/>
    <w:rsid w:val="001B0E7E"/>
    <w:rsid w:val="001B47E6"/>
    <w:rsid w:val="001D3D95"/>
    <w:rsid w:val="001D51DF"/>
    <w:rsid w:val="001E33EB"/>
    <w:rsid w:val="00202B8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E062A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0166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170F3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35</cp:revision>
  <cp:lastPrinted>2015-03-30T07:21:00Z</cp:lastPrinted>
  <dcterms:created xsi:type="dcterms:W3CDTF">2022-03-09T17:58:00Z</dcterms:created>
  <dcterms:modified xsi:type="dcterms:W3CDTF">2024-10-01T13:25:00Z</dcterms:modified>
</cp:coreProperties>
</file>