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947F" w14:textId="77777777" w:rsidR="007F3092" w:rsidRDefault="00E95E7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2E489BA3" w14:textId="77777777" w:rsidR="007F3092" w:rsidRDefault="007F3092">
      <w:pPr>
        <w:jc w:val="right"/>
        <w:rPr>
          <w:sz w:val="20"/>
          <w:szCs w:val="20"/>
        </w:rPr>
      </w:pPr>
    </w:p>
    <w:p w14:paraId="32878B57" w14:textId="77777777" w:rsidR="007F3092" w:rsidRDefault="007F3092">
      <w:pPr>
        <w:jc w:val="right"/>
        <w:rPr>
          <w:sz w:val="20"/>
          <w:szCs w:val="20"/>
        </w:rPr>
      </w:pPr>
    </w:p>
    <w:p w14:paraId="14F95B41" w14:textId="77777777" w:rsidR="007F3092" w:rsidRDefault="00C1052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F2C0F" wp14:editId="547A12A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1108744" w14:textId="77777777" w:rsidR="007F3092" w:rsidRDefault="007F3092"/>
                          <w:p w14:paraId="6221FBC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CC473A8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795CBA0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8B17990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F2C0F" id="Dowolny kształt: kształt 1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31108744" w14:textId="77777777" w:rsidR="007F3092" w:rsidRDefault="007F3092"/>
                    <w:p w14:paraId="6221FBC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CC473A8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795CBA0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38B17990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3D2E8D80" w14:textId="77777777" w:rsidR="007F3092" w:rsidRDefault="007F3092">
      <w:pPr>
        <w:rPr>
          <w:sz w:val="22"/>
        </w:rPr>
      </w:pPr>
    </w:p>
    <w:p w14:paraId="3DF74CE1" w14:textId="77777777" w:rsidR="007F3092" w:rsidRDefault="007F3092">
      <w:pPr>
        <w:rPr>
          <w:sz w:val="22"/>
        </w:rPr>
      </w:pPr>
    </w:p>
    <w:p w14:paraId="534D245C" w14:textId="77777777" w:rsidR="007F3092" w:rsidRDefault="007F3092">
      <w:pPr>
        <w:rPr>
          <w:sz w:val="22"/>
        </w:rPr>
      </w:pPr>
    </w:p>
    <w:p w14:paraId="5178C858" w14:textId="77777777" w:rsidR="007F3092" w:rsidRDefault="007F3092">
      <w:pPr>
        <w:rPr>
          <w:sz w:val="22"/>
        </w:rPr>
      </w:pPr>
    </w:p>
    <w:p w14:paraId="21AAB987" w14:textId="77777777" w:rsidR="007F3092" w:rsidRDefault="00E95E72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2D9C368D" w14:textId="77777777" w:rsidR="007F3092" w:rsidRDefault="007F3092">
      <w:pPr>
        <w:rPr>
          <w:sz w:val="22"/>
        </w:rPr>
      </w:pPr>
    </w:p>
    <w:p w14:paraId="5CE59623" w14:textId="77777777" w:rsidR="007F3092" w:rsidRDefault="007F3092">
      <w:pPr>
        <w:rPr>
          <w:sz w:val="22"/>
        </w:rPr>
      </w:pPr>
    </w:p>
    <w:p w14:paraId="6EBDB187" w14:textId="77777777" w:rsidR="007F3092" w:rsidRDefault="00E95E72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7E5068B2" w14:textId="77777777" w:rsidR="007F3092" w:rsidRDefault="007F3092"/>
    <w:p w14:paraId="6DCD8127" w14:textId="77777777" w:rsidR="007F3092" w:rsidRPr="00283C24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3C24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 </w:t>
      </w:r>
    </w:p>
    <w:p w14:paraId="7FE0A52F" w14:textId="77777777" w:rsidR="007F3092" w:rsidRPr="00283C24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682DEB31" w14:textId="77777777" w:rsidR="007F3092" w:rsidRPr="00283C24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4A49F07" w14:textId="6A9EA760" w:rsidR="007F3092" w:rsidRPr="00283C24" w:rsidRDefault="00AF42A3" w:rsidP="00AF42A3">
      <w:pPr>
        <w:tabs>
          <w:tab w:val="left" w:pos="5364"/>
        </w:tabs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921B083" w14:textId="71E7CB55" w:rsidR="006C4B91" w:rsidRPr="006C4B91" w:rsidRDefault="00E95E72" w:rsidP="006C4B91">
      <w:pPr>
        <w:pStyle w:val="Nagwek"/>
        <w:rPr>
          <w:rFonts w:asciiTheme="minorHAnsi" w:hAnsiTheme="minorHAnsi" w:cstheme="minorHAnsi"/>
          <w:bCs/>
          <w:iCs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  <w:r w:rsidR="006C4B91" w:rsidRPr="006C4B91">
        <w:rPr>
          <w:rFonts w:asciiTheme="minorHAnsi" w:hAnsiTheme="minorHAnsi" w:cstheme="minorHAnsi"/>
          <w:bCs/>
          <w:iCs/>
          <w:sz w:val="22"/>
          <w:szCs w:val="22"/>
        </w:rPr>
        <w:t>Beton C16/20, mokry – 1200 m3</w:t>
      </w:r>
      <w:r w:rsidR="006C4B91">
        <w:rPr>
          <w:rFonts w:asciiTheme="minorHAnsi" w:hAnsiTheme="minorHAnsi" w:cstheme="minorHAnsi"/>
          <w:bCs/>
          <w:iCs/>
          <w:sz w:val="22"/>
          <w:szCs w:val="22"/>
        </w:rPr>
        <w:t xml:space="preserve"> – postępowanie nr 06/MTEL/GW/2025</w:t>
      </w:r>
    </w:p>
    <w:p w14:paraId="7A759C6B" w14:textId="0C7D57E0" w:rsidR="007F3092" w:rsidRPr="00283C24" w:rsidRDefault="007F3092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2004C74F" w14:textId="19BBC22D" w:rsidR="00721174" w:rsidRPr="00283C24" w:rsidRDefault="00721174">
      <w:pPr>
        <w:pStyle w:val="Nagwek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</w:p>
    <w:p w14:paraId="409B46C9" w14:textId="77777777" w:rsidR="00ED6688" w:rsidRPr="00283C24" w:rsidRDefault="00ED6688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725EE4C2" w14:textId="77777777" w:rsidR="007F3092" w:rsidRPr="00283C24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>oświadczamy, że:</w:t>
      </w:r>
    </w:p>
    <w:p w14:paraId="3D7AD61F" w14:textId="77777777" w:rsidR="007F3092" w:rsidRPr="00283C24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52F9D" w14:textId="78626A51" w:rsidR="007F3092" w:rsidRPr="00283C24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283C24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283C24">
        <w:rPr>
          <w:rFonts w:asciiTheme="minorHAnsi" w:hAnsiTheme="minorHAnsi" w:cstheme="minorHAnsi"/>
          <w:sz w:val="22"/>
          <w:szCs w:val="22"/>
        </w:rPr>
        <w:t xml:space="preserve"> przedstawiony w załączniku nr 5 do SWZ;</w:t>
      </w:r>
    </w:p>
    <w:p w14:paraId="26B07766" w14:textId="77777777" w:rsidR="007F3092" w:rsidRPr="00283C24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>Umowę zobowiązuję się zawrzeć w miejscu i terminie jakie zostaną wskazane przez Zamawiającego.</w:t>
      </w:r>
    </w:p>
    <w:p w14:paraId="5AE143F8" w14:textId="77777777" w:rsidR="007F3092" w:rsidRPr="00283C24" w:rsidRDefault="007F3092">
      <w:pPr>
        <w:pStyle w:val="Spistreci4"/>
        <w:spacing w:line="360" w:lineRule="auto"/>
        <w:textAlignment w:val="auto"/>
        <w:rPr>
          <w:rFonts w:ascii="Times New Roman" w:hAnsi="Times New Roman"/>
          <w:sz w:val="22"/>
          <w:szCs w:val="22"/>
        </w:rPr>
      </w:pPr>
    </w:p>
    <w:p w14:paraId="0EF9589D" w14:textId="77777777" w:rsidR="007F3092" w:rsidRPr="00283C24" w:rsidRDefault="007F3092">
      <w:pPr>
        <w:jc w:val="center"/>
        <w:rPr>
          <w:b/>
          <w:sz w:val="22"/>
          <w:szCs w:val="22"/>
        </w:rPr>
      </w:pPr>
    </w:p>
    <w:p w14:paraId="588992EA" w14:textId="77777777" w:rsidR="007F3092" w:rsidRPr="00283C24" w:rsidRDefault="007F3092">
      <w:pPr>
        <w:jc w:val="center"/>
        <w:rPr>
          <w:sz w:val="22"/>
          <w:szCs w:val="22"/>
        </w:rPr>
      </w:pPr>
    </w:p>
    <w:p w14:paraId="30D603FC" w14:textId="77777777" w:rsidR="007F3092" w:rsidRPr="00283C24" w:rsidRDefault="007F3092">
      <w:pPr>
        <w:jc w:val="center"/>
        <w:rPr>
          <w:sz w:val="22"/>
          <w:szCs w:val="22"/>
        </w:rPr>
      </w:pPr>
    </w:p>
    <w:p w14:paraId="1D63A062" w14:textId="77777777" w:rsidR="007F3092" w:rsidRPr="00283C24" w:rsidRDefault="007F3092">
      <w:pPr>
        <w:jc w:val="center"/>
        <w:rPr>
          <w:sz w:val="22"/>
          <w:szCs w:val="22"/>
        </w:rPr>
      </w:pPr>
    </w:p>
    <w:p w14:paraId="120C8E2B" w14:textId="77777777" w:rsidR="007F3092" w:rsidRPr="00283C24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83C24">
        <w:rPr>
          <w:rFonts w:asciiTheme="minorHAnsi" w:hAnsiTheme="minorHAnsi" w:cstheme="minorHAnsi"/>
          <w:sz w:val="22"/>
          <w:szCs w:val="22"/>
        </w:rPr>
        <w:t xml:space="preserve"> dnia </w:t>
      </w: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83C24">
        <w:rPr>
          <w:rFonts w:asciiTheme="minorHAnsi" w:hAnsiTheme="minorHAnsi" w:cstheme="minorHAnsi"/>
          <w:sz w:val="22"/>
          <w:szCs w:val="22"/>
        </w:rPr>
        <w:tab/>
      </w: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6B6D4CD" w14:textId="77777777" w:rsidR="007F3092" w:rsidRPr="00283C24" w:rsidRDefault="00E95E72" w:rsidP="006C4B91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2F0E7365" w14:textId="77777777" w:rsidR="007F3092" w:rsidRPr="00283C24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6DC900" w14:textId="77777777" w:rsidR="007F3092" w:rsidRPr="00283C24" w:rsidRDefault="007F3092">
      <w:pPr>
        <w:jc w:val="center"/>
        <w:rPr>
          <w:sz w:val="22"/>
          <w:szCs w:val="22"/>
        </w:rPr>
      </w:pPr>
    </w:p>
    <w:p w14:paraId="06C4E0A4" w14:textId="77777777" w:rsidR="007F3092" w:rsidRPr="00283C24" w:rsidRDefault="007F3092">
      <w:pPr>
        <w:pStyle w:val="Zwykytekst"/>
        <w:rPr>
          <w:sz w:val="22"/>
          <w:szCs w:val="22"/>
        </w:rPr>
      </w:pPr>
    </w:p>
    <w:p w14:paraId="49EAACAC" w14:textId="77777777" w:rsidR="007F3092" w:rsidRPr="00283C24" w:rsidRDefault="007F3092">
      <w:pPr>
        <w:pStyle w:val="Zwykytekst"/>
        <w:rPr>
          <w:sz w:val="22"/>
          <w:szCs w:val="22"/>
        </w:rPr>
      </w:pPr>
    </w:p>
    <w:sectPr w:rsidR="007F3092" w:rsidRPr="00283C24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19B48" w14:textId="77777777" w:rsidR="00DC4195" w:rsidRDefault="00DC4195">
      <w:r>
        <w:separator/>
      </w:r>
    </w:p>
  </w:endnote>
  <w:endnote w:type="continuationSeparator" w:id="0">
    <w:p w14:paraId="7EF370A4" w14:textId="77777777" w:rsidR="00DC4195" w:rsidRDefault="00DC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36215" w14:textId="77777777" w:rsidR="00DC4195" w:rsidRDefault="00DC4195">
      <w:r>
        <w:rPr>
          <w:color w:val="000000"/>
        </w:rPr>
        <w:separator/>
      </w:r>
    </w:p>
  </w:footnote>
  <w:footnote w:type="continuationSeparator" w:id="0">
    <w:p w14:paraId="02E3CAE1" w14:textId="77777777" w:rsidR="00DC4195" w:rsidRDefault="00DC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9F43B" w14:textId="77777777" w:rsidR="00966889" w:rsidRPr="006C4B91" w:rsidRDefault="00966889" w:rsidP="00966889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6C4B91">
      <w:rPr>
        <w:rFonts w:asciiTheme="minorHAnsi" w:hAnsiTheme="minorHAnsi" w:cstheme="minorHAnsi"/>
        <w:sz w:val="16"/>
        <w:szCs w:val="16"/>
      </w:rPr>
      <w:t xml:space="preserve">Zał. nr 6 do SWZ  – Oświadczenie o akceptacji przez Oferenta wzoru umowy </w:t>
    </w:r>
  </w:p>
  <w:p w14:paraId="01C512AC" w14:textId="77777777" w:rsidR="00966889" w:rsidRPr="006C4B91" w:rsidRDefault="00966889" w:rsidP="00966889">
    <w:pPr>
      <w:pStyle w:val="Nagwek"/>
      <w:jc w:val="right"/>
      <w:rPr>
        <w:rFonts w:asciiTheme="minorHAnsi" w:hAnsiTheme="minorHAnsi" w:cstheme="minorHAnsi"/>
        <w:bCs/>
        <w:i/>
        <w:sz w:val="18"/>
        <w:szCs w:val="18"/>
      </w:rPr>
    </w:pPr>
  </w:p>
  <w:p w14:paraId="5CC9C6EA" w14:textId="77777777" w:rsidR="006C4B91" w:rsidRPr="006C4B91" w:rsidRDefault="006C4B91" w:rsidP="006C4B91">
    <w:pPr>
      <w:pStyle w:val="Nagwek"/>
      <w:rPr>
        <w:rFonts w:asciiTheme="minorHAnsi" w:hAnsiTheme="minorHAnsi" w:cstheme="minorHAnsi"/>
        <w:bCs/>
        <w:iCs/>
        <w:sz w:val="16"/>
        <w:szCs w:val="16"/>
      </w:rPr>
    </w:pPr>
    <w:r w:rsidRPr="006C4B91">
      <w:rPr>
        <w:rFonts w:asciiTheme="minorHAnsi" w:hAnsiTheme="minorHAnsi" w:cstheme="minorHAnsi"/>
        <w:bCs/>
        <w:iCs/>
        <w:sz w:val="16"/>
        <w:szCs w:val="16"/>
      </w:rPr>
      <w:t>Postępowanie 06/MTEL/GW/2025 – Beton C16/20, mokry – 1200 m3</w:t>
    </w:r>
  </w:p>
  <w:p w14:paraId="5EFFB52B" w14:textId="051C34A3" w:rsidR="00E95E72" w:rsidRPr="00E44ED7" w:rsidRDefault="00E95E72" w:rsidP="00407FE2">
    <w:pPr>
      <w:pStyle w:val="Nagwek"/>
      <w:rPr>
        <w:rFonts w:asciiTheme="minorHAnsi" w:hAnsiTheme="minorHAnsi" w:cstheme="minorHAnsi"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 w16cid:durableId="22938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92"/>
    <w:rsid w:val="00014AD8"/>
    <w:rsid w:val="00032B13"/>
    <w:rsid w:val="0007004E"/>
    <w:rsid w:val="00084F71"/>
    <w:rsid w:val="0009128C"/>
    <w:rsid w:val="000B4F81"/>
    <w:rsid w:val="000D51A5"/>
    <w:rsid w:val="000D7FDF"/>
    <w:rsid w:val="000F0987"/>
    <w:rsid w:val="0010161A"/>
    <w:rsid w:val="00116EA9"/>
    <w:rsid w:val="001307F9"/>
    <w:rsid w:val="00182915"/>
    <w:rsid w:val="001B0E7E"/>
    <w:rsid w:val="001F4542"/>
    <w:rsid w:val="00210C62"/>
    <w:rsid w:val="00276BD8"/>
    <w:rsid w:val="00283C24"/>
    <w:rsid w:val="00285FB5"/>
    <w:rsid w:val="00295D31"/>
    <w:rsid w:val="002B034F"/>
    <w:rsid w:val="002E7126"/>
    <w:rsid w:val="002F08C8"/>
    <w:rsid w:val="003146B7"/>
    <w:rsid w:val="00387FF9"/>
    <w:rsid w:val="00396F16"/>
    <w:rsid w:val="00407FE2"/>
    <w:rsid w:val="004B3F65"/>
    <w:rsid w:val="004D1EEF"/>
    <w:rsid w:val="004D2DA5"/>
    <w:rsid w:val="004E05B2"/>
    <w:rsid w:val="004F2864"/>
    <w:rsid w:val="004F7420"/>
    <w:rsid w:val="00524F59"/>
    <w:rsid w:val="0058235E"/>
    <w:rsid w:val="005C5DC3"/>
    <w:rsid w:val="005F021C"/>
    <w:rsid w:val="005F0524"/>
    <w:rsid w:val="00623D0B"/>
    <w:rsid w:val="00626A4C"/>
    <w:rsid w:val="00683BF2"/>
    <w:rsid w:val="006A4887"/>
    <w:rsid w:val="006B311A"/>
    <w:rsid w:val="006B7BF1"/>
    <w:rsid w:val="006C4B91"/>
    <w:rsid w:val="006D0A01"/>
    <w:rsid w:val="006D2E7B"/>
    <w:rsid w:val="00717187"/>
    <w:rsid w:val="00721174"/>
    <w:rsid w:val="00726573"/>
    <w:rsid w:val="00737510"/>
    <w:rsid w:val="00774492"/>
    <w:rsid w:val="007B1E0F"/>
    <w:rsid w:val="007E33C2"/>
    <w:rsid w:val="007F3092"/>
    <w:rsid w:val="007F4FD1"/>
    <w:rsid w:val="007F65C9"/>
    <w:rsid w:val="00814F70"/>
    <w:rsid w:val="00854BB6"/>
    <w:rsid w:val="00861A4C"/>
    <w:rsid w:val="008976FD"/>
    <w:rsid w:val="008D2212"/>
    <w:rsid w:val="008E032D"/>
    <w:rsid w:val="009248DA"/>
    <w:rsid w:val="009304B1"/>
    <w:rsid w:val="00966889"/>
    <w:rsid w:val="009B09A9"/>
    <w:rsid w:val="009C30CF"/>
    <w:rsid w:val="009F1317"/>
    <w:rsid w:val="00A43B79"/>
    <w:rsid w:val="00A44DBA"/>
    <w:rsid w:val="00A733B7"/>
    <w:rsid w:val="00A83619"/>
    <w:rsid w:val="00A86B0F"/>
    <w:rsid w:val="00AA2658"/>
    <w:rsid w:val="00AD3777"/>
    <w:rsid w:val="00AF42A3"/>
    <w:rsid w:val="00AF761D"/>
    <w:rsid w:val="00B24044"/>
    <w:rsid w:val="00B27526"/>
    <w:rsid w:val="00B80C51"/>
    <w:rsid w:val="00B9503D"/>
    <w:rsid w:val="00BB1B42"/>
    <w:rsid w:val="00BF7890"/>
    <w:rsid w:val="00C10526"/>
    <w:rsid w:val="00CA587C"/>
    <w:rsid w:val="00CC2FE1"/>
    <w:rsid w:val="00CC3B0C"/>
    <w:rsid w:val="00CE1616"/>
    <w:rsid w:val="00CF1819"/>
    <w:rsid w:val="00CF28E2"/>
    <w:rsid w:val="00D024BE"/>
    <w:rsid w:val="00D311A0"/>
    <w:rsid w:val="00D53120"/>
    <w:rsid w:val="00D938C8"/>
    <w:rsid w:val="00DC4195"/>
    <w:rsid w:val="00DC4613"/>
    <w:rsid w:val="00DF056E"/>
    <w:rsid w:val="00DF38C1"/>
    <w:rsid w:val="00DF7394"/>
    <w:rsid w:val="00E101B1"/>
    <w:rsid w:val="00E44ED7"/>
    <w:rsid w:val="00E61C04"/>
    <w:rsid w:val="00E82A34"/>
    <w:rsid w:val="00E82D59"/>
    <w:rsid w:val="00E95E72"/>
    <w:rsid w:val="00ED6688"/>
    <w:rsid w:val="00EE1C3D"/>
    <w:rsid w:val="00F045AE"/>
    <w:rsid w:val="00F90085"/>
    <w:rsid w:val="00F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D17943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Monika Telenga</cp:lastModifiedBy>
  <cp:revision>17</cp:revision>
  <cp:lastPrinted>2015-03-30T07:21:00Z</cp:lastPrinted>
  <dcterms:created xsi:type="dcterms:W3CDTF">2022-05-11T10:33:00Z</dcterms:created>
  <dcterms:modified xsi:type="dcterms:W3CDTF">2025-01-27T13:03:00Z</dcterms:modified>
</cp:coreProperties>
</file>