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77777777" w:rsidR="007F3092" w:rsidRPr="00BA3FE7" w:rsidRDefault="007F3092" w:rsidP="005F38A6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3D8F7217" w14:textId="19ADFD87" w:rsidR="007B527F" w:rsidRPr="007B527F" w:rsidRDefault="007B527F" w:rsidP="007B527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</w:tblGrid>
      <w:tr w:rsidR="007B527F" w:rsidRPr="007B527F" w14:paraId="39F8521D" w14:textId="77777777" w:rsidTr="007B527F">
        <w:trPr>
          <w:trHeight w:val="704"/>
        </w:trPr>
        <w:tc>
          <w:tcPr>
            <w:tcW w:w="99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1601" w14:textId="77777777" w:rsidR="007B6E14" w:rsidRPr="007B6E14" w:rsidRDefault="007B6E14" w:rsidP="007B6E14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68386199"/>
            <w:r w:rsidRPr="007B6E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Postępowanie nr  16/MTEL/TB/2025 – Dostawa ciągników rolniczych</w:t>
            </w:r>
          </w:p>
          <w:p w14:paraId="6FD169A1" w14:textId="7A84FB0F" w:rsidR="00FF760F" w:rsidRPr="00FF760F" w:rsidRDefault="00FF760F" w:rsidP="00FF760F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bookmarkEnd w:id="0"/>
          <w:p w14:paraId="25409747" w14:textId="63C39FE8" w:rsidR="007B527F" w:rsidRPr="007B527F" w:rsidRDefault="007B527F" w:rsidP="007B527F">
            <w:pPr>
              <w:keepNext/>
              <w:widowControl w:val="0"/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4CDA284" w14:textId="77777777" w:rsidR="00754117" w:rsidRPr="00BA3FE7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oświadczamy,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dnia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6B84" w14:textId="77777777" w:rsidR="0003052B" w:rsidRDefault="0003052B">
      <w:r>
        <w:separator/>
      </w:r>
    </w:p>
  </w:endnote>
  <w:endnote w:type="continuationSeparator" w:id="0">
    <w:p w14:paraId="2DD06EBC" w14:textId="77777777" w:rsidR="0003052B" w:rsidRDefault="000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B2E95" w14:textId="77777777" w:rsidR="0003052B" w:rsidRDefault="0003052B">
      <w:r>
        <w:rPr>
          <w:color w:val="000000"/>
        </w:rPr>
        <w:separator/>
      </w:r>
    </w:p>
  </w:footnote>
  <w:footnote w:type="continuationSeparator" w:id="0">
    <w:p w14:paraId="05908DD7" w14:textId="77777777" w:rsidR="0003052B" w:rsidRDefault="0003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4A4A5A7B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>
      <w:rPr>
        <w:rFonts w:asciiTheme="minorHAnsi" w:hAnsiTheme="minorHAnsi" w:cstheme="minorHAnsi"/>
        <w:i/>
        <w:iCs/>
        <w:sz w:val="14"/>
        <w:szCs w:val="14"/>
      </w:rPr>
      <w:t>6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DEA2B9D" w14:textId="77777777" w:rsidR="007B6E14" w:rsidRPr="007B6E14" w:rsidRDefault="007B6E14" w:rsidP="007B6E14">
    <w:pPr>
      <w:pStyle w:val="Nagwek"/>
      <w:rPr>
        <w:i/>
        <w:iCs/>
        <w:sz w:val="18"/>
        <w:szCs w:val="18"/>
      </w:rPr>
    </w:pPr>
    <w:r w:rsidRPr="007B6E14">
      <w:rPr>
        <w:i/>
        <w:iCs/>
        <w:sz w:val="18"/>
        <w:szCs w:val="18"/>
      </w:rPr>
      <w:t>Postępowanie nr  16/MTEL/TB/2025 – Dostawa ciągników rolniczych</w:t>
    </w:r>
  </w:p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4324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3052B"/>
    <w:rsid w:val="00084F71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66F9A"/>
    <w:rsid w:val="00182915"/>
    <w:rsid w:val="001A74F6"/>
    <w:rsid w:val="001A7CBB"/>
    <w:rsid w:val="001B0E7E"/>
    <w:rsid w:val="001E42C0"/>
    <w:rsid w:val="001F4542"/>
    <w:rsid w:val="00232AC7"/>
    <w:rsid w:val="00276BD8"/>
    <w:rsid w:val="00285FB5"/>
    <w:rsid w:val="002B034F"/>
    <w:rsid w:val="002E7126"/>
    <w:rsid w:val="002F08C8"/>
    <w:rsid w:val="003146B7"/>
    <w:rsid w:val="00387FF9"/>
    <w:rsid w:val="00396F16"/>
    <w:rsid w:val="003C694E"/>
    <w:rsid w:val="004B3F65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B6E14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A43B79"/>
    <w:rsid w:val="00A44DBA"/>
    <w:rsid w:val="00A733B7"/>
    <w:rsid w:val="00A81739"/>
    <w:rsid w:val="00A83619"/>
    <w:rsid w:val="00A86B0F"/>
    <w:rsid w:val="00AA2658"/>
    <w:rsid w:val="00AD3777"/>
    <w:rsid w:val="00AF761D"/>
    <w:rsid w:val="00B22A1E"/>
    <w:rsid w:val="00B24044"/>
    <w:rsid w:val="00B27526"/>
    <w:rsid w:val="00B80C51"/>
    <w:rsid w:val="00B9503D"/>
    <w:rsid w:val="00BA3FE7"/>
    <w:rsid w:val="00BD2F18"/>
    <w:rsid w:val="00BE40A4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101B1"/>
    <w:rsid w:val="00E61C04"/>
    <w:rsid w:val="00E66166"/>
    <w:rsid w:val="00E82D59"/>
    <w:rsid w:val="00E95E72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Monika Telenga</cp:lastModifiedBy>
  <cp:revision>28</cp:revision>
  <cp:lastPrinted>2015-03-30T07:21:00Z</cp:lastPrinted>
  <dcterms:created xsi:type="dcterms:W3CDTF">2022-03-09T17:56:00Z</dcterms:created>
  <dcterms:modified xsi:type="dcterms:W3CDTF">2025-04-28T05:53:00Z</dcterms:modified>
</cp:coreProperties>
</file>