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7777777" w:rsidR="007F3092" w:rsidRPr="001D51DF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77777777" w:rsidR="007F3092" w:rsidRPr="001D51DF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1D51DF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8537BB9" w14:textId="3B3787AC" w:rsidR="009030A1" w:rsidRPr="00F51E31" w:rsidRDefault="009030A1" w:rsidP="00F51E31">
      <w:pPr>
        <w:pStyle w:val="Nagwe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199"/>
      <w:bookmarkStart w:id="1" w:name="_GoBack"/>
      <w:r w:rsidRPr="00F51E31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51E31" w:rsidRPr="00F51E31">
        <w:rPr>
          <w:rFonts w:asciiTheme="minorHAnsi" w:eastAsia="Calibri" w:hAnsiTheme="minorHAnsi" w:cstheme="minorHAnsi"/>
          <w:b/>
          <w:lang w:eastAsia="en-US"/>
        </w:rPr>
        <w:t>Zakup sprężarki śrubowej, przewoźnej</w:t>
      </w:r>
      <w:r w:rsidRPr="00F51E31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bookmarkEnd w:id="1"/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oświadczamy,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dnia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92858" w14:textId="77777777" w:rsidR="00D531CE" w:rsidRDefault="00D531CE">
      <w:r>
        <w:separator/>
      </w:r>
    </w:p>
  </w:endnote>
  <w:endnote w:type="continuationSeparator" w:id="0">
    <w:p w14:paraId="467B7995" w14:textId="77777777" w:rsidR="00D531CE" w:rsidRDefault="00D5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33DD6" w14:textId="77777777" w:rsidR="00D531CE" w:rsidRDefault="00D531CE">
      <w:r>
        <w:rPr>
          <w:color w:val="000000"/>
        </w:rPr>
        <w:separator/>
      </w:r>
    </w:p>
  </w:footnote>
  <w:footnote w:type="continuationSeparator" w:id="0">
    <w:p w14:paraId="65F07455" w14:textId="77777777" w:rsidR="00D531CE" w:rsidRDefault="00D5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EC586" w14:textId="7AB4CFF5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>Zał. 11 - Oświadczenie Oferenta o niezaleganiu w 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FE78E18" w14:textId="77777777" w:rsidR="00F51E31" w:rsidRPr="00F51E31" w:rsidRDefault="00F51E31" w:rsidP="00F51E31">
          <w:pPr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Theme="minorHAnsi" w:eastAsia="Calibri" w:hAnsiTheme="minorHAnsi" w:cstheme="minorHAnsi"/>
              <w:sz w:val="20"/>
              <w:szCs w:val="20"/>
              <w:lang w:eastAsia="en-US"/>
            </w:rPr>
          </w:pPr>
          <w:r w:rsidRPr="00F51E31">
            <w:rPr>
              <w:rFonts w:asciiTheme="minorHAnsi" w:eastAsia="Calibri" w:hAnsiTheme="minorHAnsi" w:cstheme="minorHAnsi"/>
              <w:sz w:val="20"/>
              <w:szCs w:val="20"/>
              <w:lang w:eastAsia="en-US"/>
            </w:rPr>
            <w:t>Postępowanie nr  18/JKAC/GW/2025 – Zakup sprężarki śrubowej, przewoźnej.</w:t>
          </w:r>
        </w:p>
        <w:p w14:paraId="0047F590" w14:textId="139CA2E1" w:rsidR="00214744" w:rsidRDefault="00214744" w:rsidP="009030A1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92"/>
    <w:rsid w:val="000622C8"/>
    <w:rsid w:val="0009128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B0E7E"/>
    <w:rsid w:val="001B47E6"/>
    <w:rsid w:val="001D3D95"/>
    <w:rsid w:val="001D51DF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48DA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531CE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51E31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Jarosław Kaczmarek</cp:lastModifiedBy>
  <cp:revision>29</cp:revision>
  <cp:lastPrinted>2015-03-30T07:21:00Z</cp:lastPrinted>
  <dcterms:created xsi:type="dcterms:W3CDTF">2022-03-09T17:58:00Z</dcterms:created>
  <dcterms:modified xsi:type="dcterms:W3CDTF">2025-05-06T09:35:00Z</dcterms:modified>
</cp:coreProperties>
</file>