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1F78B7" w14:textId="77777777" w:rsidR="00B27352" w:rsidRPr="00B27352" w:rsidRDefault="00B27352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033D4F9D" w14:textId="1CDAEF07" w:rsidR="00680166" w:rsidRPr="001D51DF" w:rsidRDefault="00B27352" w:rsidP="00B27352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B27352">
        <w:rPr>
          <w:rFonts w:asciiTheme="minorHAnsi" w:hAnsiTheme="minorHAnsi" w:cstheme="minorHAnsi"/>
          <w:b/>
          <w:sz w:val="22"/>
          <w:szCs w:val="22"/>
        </w:rPr>
        <w:t>Usługa sprzętowa żurawiem samojezdnym szosowo –terenowym</w:t>
      </w:r>
    </w:p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FD709" w14:textId="77777777" w:rsidR="00B50B1D" w:rsidRDefault="00B50B1D">
      <w:r>
        <w:separator/>
      </w:r>
    </w:p>
  </w:endnote>
  <w:endnote w:type="continuationSeparator" w:id="0">
    <w:p w14:paraId="3E37EE30" w14:textId="77777777" w:rsidR="00B50B1D" w:rsidRDefault="00B5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65AA1" w14:textId="77777777" w:rsidR="00B50B1D" w:rsidRDefault="00B50B1D">
      <w:r>
        <w:rPr>
          <w:color w:val="000000"/>
        </w:rPr>
        <w:separator/>
      </w:r>
    </w:p>
  </w:footnote>
  <w:footnote w:type="continuationSeparator" w:id="0">
    <w:p w14:paraId="4C02C328" w14:textId="77777777" w:rsidR="00B50B1D" w:rsidRDefault="00B50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00131A" w14:textId="2CB5D8B9" w:rsidR="001A19CA" w:rsidRDefault="001E33EB" w:rsidP="001A19CA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B27352">
            <w:rPr>
              <w:rFonts w:asciiTheme="minorHAnsi" w:hAnsiTheme="minorHAnsi" w:cstheme="minorHAnsi"/>
              <w:sz w:val="18"/>
              <w:szCs w:val="18"/>
            </w:rPr>
            <w:t>28/BGOS</w:t>
          </w:r>
          <w:proofErr w:type="gramEnd"/>
          <w:r w:rsidR="00B27352">
            <w:rPr>
              <w:rFonts w:asciiTheme="minorHAnsi" w:hAnsiTheme="minorHAnsi" w:cstheme="minorHAnsi"/>
              <w:sz w:val="18"/>
              <w:szCs w:val="18"/>
            </w:rPr>
            <w:t>/GW/2025 – Usługa sprzętowa żurawiem samojezdnym szosowo –terenowym</w:t>
          </w:r>
        </w:p>
        <w:p w14:paraId="0047F590" w14:textId="6701B689" w:rsidR="00214744" w:rsidRDefault="00214744" w:rsidP="001A19C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02B8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E062A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0166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27352"/>
    <w:rsid w:val="00B45229"/>
    <w:rsid w:val="00B50B1D"/>
    <w:rsid w:val="00B702C0"/>
    <w:rsid w:val="00B805B5"/>
    <w:rsid w:val="00BD0E5D"/>
    <w:rsid w:val="00BE3084"/>
    <w:rsid w:val="00C109EB"/>
    <w:rsid w:val="00C6685F"/>
    <w:rsid w:val="00C822AC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170F3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36</cp:revision>
  <cp:lastPrinted>2015-03-30T07:21:00Z</cp:lastPrinted>
  <dcterms:created xsi:type="dcterms:W3CDTF">2022-03-09T17:58:00Z</dcterms:created>
  <dcterms:modified xsi:type="dcterms:W3CDTF">2025-03-28T10:30:00Z</dcterms:modified>
</cp:coreProperties>
</file>