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7165" w14:textId="77777777" w:rsidR="007F3092" w:rsidRPr="001D51DF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4F4F8F9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0034A8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F106D1" w14:textId="77777777" w:rsidR="007F3092" w:rsidRPr="001D51DF" w:rsidRDefault="003255D0">
      <w:pPr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F5CE22E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095DE597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23D946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F72A58E" w14:textId="77777777" w:rsidR="007F3092" w:rsidRPr="001D51DF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C4621B6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98816E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4E2DF27" w14:textId="77777777" w:rsidR="007F3092" w:rsidRPr="001D51DF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5E97A918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B3ED3F5" w14:textId="77777777" w:rsidR="007F3092" w:rsidRPr="001D51DF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1DF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D51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660D4" w14:textId="77777777" w:rsidR="007F3092" w:rsidRPr="001D51DF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70CD848C" w14:textId="77777777" w:rsidR="007F3092" w:rsidRPr="001D51DF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2DF68" w14:textId="77777777" w:rsidR="007F3092" w:rsidRPr="001D51DF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72145AA" w14:textId="4AE98AF7" w:rsidR="007F3092" w:rsidRPr="001D51DF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Składając ofertę w przetargu na</w:t>
      </w:r>
      <w:r w:rsidR="001D51DF">
        <w:rPr>
          <w:rFonts w:asciiTheme="minorHAnsi" w:hAnsiTheme="minorHAnsi" w:cstheme="minorHAnsi"/>
          <w:sz w:val="22"/>
          <w:szCs w:val="22"/>
        </w:rPr>
        <w:t>:</w:t>
      </w:r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7A5D07" w14:textId="77777777" w:rsidR="007F3092" w:rsidRPr="001D51DF" w:rsidRDefault="007F3092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547BF924" w14:textId="1350F24A" w:rsidR="009F1AF5" w:rsidRPr="009F1AF5" w:rsidRDefault="009F1AF5" w:rsidP="009F1AF5">
      <w:pPr>
        <w:shd w:val="clear" w:color="auto" w:fill="FFFFFF"/>
        <w:ind w:right="11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7746442"/>
      <w:bookmarkStart w:id="1" w:name="_Hlk227746559"/>
      <w:r w:rsidRPr="009F1AF5">
        <w:rPr>
          <w:rFonts w:asciiTheme="minorHAnsi" w:hAnsiTheme="minorHAnsi" w:cstheme="minorHAnsi"/>
          <w:b/>
          <w:bCs/>
          <w:sz w:val="22"/>
          <w:szCs w:val="22"/>
        </w:rPr>
        <w:t>„Zakup a</w:t>
      </w:r>
      <w:r w:rsidR="004B2C48">
        <w:rPr>
          <w:rFonts w:asciiTheme="minorHAnsi" w:hAnsiTheme="minorHAnsi" w:cstheme="minorHAnsi"/>
          <w:b/>
          <w:bCs/>
          <w:sz w:val="22"/>
          <w:szCs w:val="22"/>
        </w:rPr>
        <w:t>paratów</w:t>
      </w:r>
      <w:r w:rsidRPr="009F1AF5">
        <w:rPr>
          <w:rFonts w:asciiTheme="minorHAnsi" w:hAnsiTheme="minorHAnsi" w:cstheme="minorHAnsi"/>
          <w:b/>
          <w:bCs/>
          <w:sz w:val="22"/>
          <w:szCs w:val="22"/>
        </w:rPr>
        <w:t xml:space="preserve"> rdzeniowych”</w:t>
      </w:r>
      <w:bookmarkEnd w:id="0"/>
    </w:p>
    <w:bookmarkEnd w:id="1"/>
    <w:p w14:paraId="3742DA72" w14:textId="6FDC8C7E" w:rsidR="0019654D" w:rsidRPr="001D51DF" w:rsidRDefault="005721A6" w:rsidP="0019654D">
      <w:pPr>
        <w:pStyle w:val="Nagwek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</w:t>
      </w:r>
    </w:p>
    <w:p w14:paraId="2A28161C" w14:textId="236BBBA1" w:rsidR="007F3092" w:rsidRPr="001D51DF" w:rsidRDefault="00E95E72" w:rsidP="004B2C48">
      <w:pPr>
        <w:tabs>
          <w:tab w:val="center" w:pos="48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oświadczamy, że:</w:t>
      </w:r>
      <w:r w:rsidR="004B2C48">
        <w:rPr>
          <w:rFonts w:asciiTheme="minorHAnsi" w:hAnsiTheme="minorHAnsi" w:cstheme="minorHAnsi"/>
          <w:sz w:val="22"/>
          <w:szCs w:val="22"/>
        </w:rPr>
        <w:tab/>
      </w:r>
    </w:p>
    <w:p w14:paraId="5EE50656" w14:textId="77777777" w:rsidR="007F3092" w:rsidRPr="001D51DF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10D1A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CC5A0D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*</w:t>
      </w:r>
      <w:r w:rsidRPr="00CC5A0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sz w:val="22"/>
          <w:szCs w:val="22"/>
        </w:rPr>
        <w:t>z opłacaniem składek wobec ZUS, KRUS</w:t>
      </w:r>
      <w:r w:rsidR="00E95E72" w:rsidRPr="001D51DF">
        <w:rPr>
          <w:rFonts w:asciiTheme="minorHAnsi" w:hAnsiTheme="minorHAnsi" w:cstheme="minorHAnsi"/>
          <w:sz w:val="22"/>
          <w:szCs w:val="22"/>
        </w:rPr>
        <w:t>;</w:t>
      </w:r>
    </w:p>
    <w:p w14:paraId="5BD05B96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CC5A0D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14:paraId="63566BB9" w14:textId="77777777" w:rsidR="007F3092" w:rsidRPr="001D51DF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F7712" w14:textId="77777777" w:rsidR="007F3092" w:rsidRPr="001D51DF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79F5E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E9AAF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4DCFF" w14:textId="47229CF3" w:rsidR="007F3092" w:rsidRPr="001D51DF" w:rsidRDefault="00F31BB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 xml:space="preserve">                                                       </w:t>
      </w:r>
      <w:r w:rsidR="00E95E72"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="00E95E72"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="00E95E72" w:rsidRPr="001D51D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23ED5206" w14:textId="5F23BDFC" w:rsidR="007F3092" w:rsidRPr="00F31BB2" w:rsidRDefault="00F31BB2">
      <w:pPr>
        <w:jc w:val="center"/>
        <w:rPr>
          <w:rFonts w:asciiTheme="minorHAnsi" w:hAnsiTheme="minorHAnsi" w:cstheme="minorHAnsi"/>
          <w:sz w:val="18"/>
          <w:szCs w:val="18"/>
        </w:rPr>
      </w:pPr>
      <w:r w:rsidRPr="00F31BB2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627062D4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8C5721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EF746FB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6AFBA6" w14:textId="77777777" w:rsidR="003C6B05" w:rsidRPr="00896CF5" w:rsidRDefault="003C6B05" w:rsidP="003C6B05">
      <w:pPr>
        <w:pStyle w:val="Zwykytekst"/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</w:pP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*</w:t>
      </w: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niepotrzebne skreślić</w:t>
      </w:r>
    </w:p>
    <w:sectPr w:rsidR="003C6B05" w:rsidRPr="00896CF5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791B" w14:textId="77777777" w:rsidR="00D216BF" w:rsidRDefault="00D216BF">
      <w:r>
        <w:separator/>
      </w:r>
    </w:p>
  </w:endnote>
  <w:endnote w:type="continuationSeparator" w:id="0">
    <w:p w14:paraId="7008DFD6" w14:textId="77777777" w:rsidR="00D216BF" w:rsidRDefault="00D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EDD1" w14:textId="77777777" w:rsidR="00D216BF" w:rsidRDefault="00D216BF">
      <w:r>
        <w:rPr>
          <w:color w:val="000000"/>
        </w:rPr>
        <w:separator/>
      </w:r>
    </w:p>
  </w:footnote>
  <w:footnote w:type="continuationSeparator" w:id="0">
    <w:p w14:paraId="28516141" w14:textId="77777777" w:rsidR="00D216BF" w:rsidRDefault="00D2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C586" w14:textId="7AB4CFF5" w:rsidR="00DC69AA" w:rsidRDefault="00DC69AA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</w:r>
    <w:r w:rsidRPr="00DC69AA">
      <w:rPr>
        <w:rFonts w:cs="Arial"/>
        <w:bCs/>
        <w:i/>
        <w:sz w:val="14"/>
        <w:szCs w:val="14"/>
      </w:rPr>
      <w:t>Zał. 11 - Oświadczenie Oferenta o niezaleganiu w opłacaniu</w:t>
    </w:r>
    <w:r>
      <w:rPr>
        <w:rFonts w:cs="Arial"/>
        <w:bCs/>
        <w:i/>
        <w:sz w:val="14"/>
        <w:szCs w:val="14"/>
      </w:rPr>
      <w:t xml:space="preserve"> </w:t>
    </w:r>
    <w:r w:rsidRPr="00DC69AA">
      <w:rPr>
        <w:rFonts w:cs="Arial"/>
        <w:bCs/>
        <w:i/>
        <w:sz w:val="14"/>
        <w:szCs w:val="14"/>
      </w:rPr>
      <w:t xml:space="preserve"> podatków, opłat i składek wobec ZUS, KRUS i US.</w:t>
    </w:r>
  </w:p>
  <w:p w14:paraId="059AE172" w14:textId="21C77435" w:rsidR="00236445" w:rsidRDefault="00236445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</w:p>
  <w:p w14:paraId="7BC1EC04" w14:textId="77777777" w:rsidR="00236445" w:rsidRPr="00DC69AA" w:rsidRDefault="00236445" w:rsidP="00DC69AA">
    <w:pPr>
      <w:pStyle w:val="Nagwek"/>
      <w:ind w:left="4956" w:hanging="4536"/>
      <w:jc w:val="right"/>
      <w:rPr>
        <w:sz w:val="14"/>
        <w:szCs w:val="14"/>
      </w:rPr>
    </w:pPr>
  </w:p>
  <w:p w14:paraId="20FE099C" w14:textId="77777777" w:rsidR="00214744" w:rsidRDefault="00214744" w:rsidP="0021474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81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812"/>
    </w:tblGrid>
    <w:tr w:rsidR="00214744" w14:paraId="63A44830" w14:textId="77777777" w:rsidTr="00214744">
      <w:trPr>
        <w:trHeight w:val="304"/>
      </w:trPr>
      <w:tc>
        <w:tcPr>
          <w:tcW w:w="981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1BD99FF" w14:textId="309CD6AF" w:rsidR="009F1AF5" w:rsidRDefault="009F1AF5" w:rsidP="009F1AF5">
          <w:pPr>
            <w:shd w:val="clear" w:color="auto" w:fill="FFFFFF"/>
            <w:ind w:right="11"/>
            <w:rPr>
              <w:sz w:val="20"/>
              <w:szCs w:val="20"/>
            </w:rPr>
          </w:pPr>
          <w:bookmarkStart w:id="2" w:name="_Hlk187395764"/>
          <w:bookmarkStart w:id="3" w:name="_Hlk187395765"/>
          <w:bookmarkStart w:id="4" w:name="_Hlk227746484"/>
          <w:bookmarkStart w:id="5" w:name="_Hlk227746485"/>
          <w:r w:rsidRPr="00BD36D6">
            <w:rPr>
              <w:rFonts w:ascii="Arial" w:hAnsi="Arial" w:cs="Arial"/>
              <w:kern w:val="2"/>
              <w:sz w:val="16"/>
              <w:szCs w:val="16"/>
            </w:rPr>
            <w:t>Postępowani</w:t>
          </w:r>
          <w:r>
            <w:rPr>
              <w:rFonts w:ascii="Arial" w:hAnsi="Arial" w:cs="Arial"/>
              <w:kern w:val="2"/>
              <w:sz w:val="16"/>
              <w:szCs w:val="16"/>
            </w:rPr>
            <w:t>e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nr: </w:t>
          </w:r>
          <w:r>
            <w:rPr>
              <w:rFonts w:ascii="Arial" w:hAnsi="Arial" w:cs="Arial"/>
              <w:kern w:val="2"/>
              <w:sz w:val="16"/>
              <w:szCs w:val="16"/>
            </w:rPr>
            <w:t>15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/AGRO/</w:t>
          </w:r>
          <w:r>
            <w:rPr>
              <w:rFonts w:ascii="Arial" w:hAnsi="Arial" w:cs="Arial"/>
              <w:kern w:val="2"/>
              <w:sz w:val="16"/>
              <w:szCs w:val="16"/>
            </w:rPr>
            <w:t>GW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/202</w:t>
          </w:r>
          <w:r>
            <w:rPr>
              <w:rFonts w:ascii="Arial" w:hAnsi="Arial" w:cs="Arial"/>
              <w:kern w:val="2"/>
              <w:sz w:val="16"/>
              <w:szCs w:val="16"/>
            </w:rPr>
            <w:t>6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–  </w:t>
          </w:r>
          <w:bookmarkEnd w:id="2"/>
          <w:bookmarkEnd w:id="3"/>
          <w:r>
            <w:rPr>
              <w:rFonts w:ascii="Arial" w:hAnsi="Arial" w:cs="Arial"/>
              <w:sz w:val="16"/>
              <w:szCs w:val="16"/>
            </w:rPr>
            <w:t>Zakup a</w:t>
          </w:r>
          <w:r w:rsidR="004B2C48">
            <w:rPr>
              <w:rFonts w:ascii="Arial" w:hAnsi="Arial" w:cs="Arial"/>
              <w:sz w:val="16"/>
              <w:szCs w:val="16"/>
            </w:rPr>
            <w:t>paratów</w:t>
          </w:r>
          <w:r>
            <w:rPr>
              <w:rFonts w:ascii="Arial" w:hAnsi="Arial" w:cs="Arial"/>
              <w:sz w:val="16"/>
              <w:szCs w:val="16"/>
            </w:rPr>
            <w:t xml:space="preserve"> rdzeniowych</w:t>
          </w:r>
          <w:bookmarkEnd w:id="4"/>
          <w:bookmarkEnd w:id="5"/>
        </w:p>
        <w:p w14:paraId="0047F590" w14:textId="14AC5174" w:rsidR="00214744" w:rsidRDefault="00214744" w:rsidP="00D74790">
          <w:pPr>
            <w:shd w:val="clear" w:color="auto" w:fill="FFFFFF"/>
            <w:spacing w:after="200"/>
            <w:ind w:right="11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6D96784F" w14:textId="1CF5E926" w:rsidR="00E95E72" w:rsidRPr="00A86DDA" w:rsidRDefault="00E95E72" w:rsidP="00214744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17474">
    <w:abstractNumId w:val="1"/>
  </w:num>
  <w:num w:numId="2" w16cid:durableId="1982998982">
    <w:abstractNumId w:val="2"/>
  </w:num>
  <w:num w:numId="3" w16cid:durableId="124638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622C8"/>
    <w:rsid w:val="0009128C"/>
    <w:rsid w:val="000F6CB2"/>
    <w:rsid w:val="0010161A"/>
    <w:rsid w:val="001068B1"/>
    <w:rsid w:val="00113BD4"/>
    <w:rsid w:val="001307F9"/>
    <w:rsid w:val="00133019"/>
    <w:rsid w:val="00137691"/>
    <w:rsid w:val="00166B3E"/>
    <w:rsid w:val="0017781D"/>
    <w:rsid w:val="00182115"/>
    <w:rsid w:val="00182915"/>
    <w:rsid w:val="00184557"/>
    <w:rsid w:val="0019654D"/>
    <w:rsid w:val="001B0E7E"/>
    <w:rsid w:val="001B47E6"/>
    <w:rsid w:val="001D3D95"/>
    <w:rsid w:val="001D51DF"/>
    <w:rsid w:val="00212C34"/>
    <w:rsid w:val="00214744"/>
    <w:rsid w:val="00223269"/>
    <w:rsid w:val="00236445"/>
    <w:rsid w:val="0023759E"/>
    <w:rsid w:val="00276BD8"/>
    <w:rsid w:val="00292266"/>
    <w:rsid w:val="002B034F"/>
    <w:rsid w:val="002D3FCB"/>
    <w:rsid w:val="003255D0"/>
    <w:rsid w:val="00380AB0"/>
    <w:rsid w:val="00381D74"/>
    <w:rsid w:val="003B0753"/>
    <w:rsid w:val="003B493B"/>
    <w:rsid w:val="003C6B05"/>
    <w:rsid w:val="003D5C21"/>
    <w:rsid w:val="003F64D9"/>
    <w:rsid w:val="00424D6F"/>
    <w:rsid w:val="0042636B"/>
    <w:rsid w:val="00442397"/>
    <w:rsid w:val="00496238"/>
    <w:rsid w:val="004B2A68"/>
    <w:rsid w:val="004B2C48"/>
    <w:rsid w:val="004B3F65"/>
    <w:rsid w:val="004C331B"/>
    <w:rsid w:val="004C3367"/>
    <w:rsid w:val="004D65F3"/>
    <w:rsid w:val="004F7420"/>
    <w:rsid w:val="00510E2D"/>
    <w:rsid w:val="00524F59"/>
    <w:rsid w:val="0053421D"/>
    <w:rsid w:val="00540AE5"/>
    <w:rsid w:val="005425EA"/>
    <w:rsid w:val="00545F62"/>
    <w:rsid w:val="005721A6"/>
    <w:rsid w:val="00607546"/>
    <w:rsid w:val="00626A4C"/>
    <w:rsid w:val="0064047E"/>
    <w:rsid w:val="00683432"/>
    <w:rsid w:val="006B46E0"/>
    <w:rsid w:val="006D1614"/>
    <w:rsid w:val="0070609E"/>
    <w:rsid w:val="00731D1C"/>
    <w:rsid w:val="007674C6"/>
    <w:rsid w:val="00774492"/>
    <w:rsid w:val="007A156C"/>
    <w:rsid w:val="007B5313"/>
    <w:rsid w:val="007B6713"/>
    <w:rsid w:val="007C58AB"/>
    <w:rsid w:val="007D56D4"/>
    <w:rsid w:val="007F3092"/>
    <w:rsid w:val="007F4FD1"/>
    <w:rsid w:val="007F65C9"/>
    <w:rsid w:val="00814F70"/>
    <w:rsid w:val="00823F21"/>
    <w:rsid w:val="008567F8"/>
    <w:rsid w:val="00896CF5"/>
    <w:rsid w:val="008B7D49"/>
    <w:rsid w:val="008D2212"/>
    <w:rsid w:val="008E5AC7"/>
    <w:rsid w:val="008F030C"/>
    <w:rsid w:val="008F1FEA"/>
    <w:rsid w:val="008F3B6A"/>
    <w:rsid w:val="009017F1"/>
    <w:rsid w:val="00916C26"/>
    <w:rsid w:val="009248DA"/>
    <w:rsid w:val="00950046"/>
    <w:rsid w:val="009664B0"/>
    <w:rsid w:val="0096755F"/>
    <w:rsid w:val="00997293"/>
    <w:rsid w:val="009A3DFD"/>
    <w:rsid w:val="009B09A9"/>
    <w:rsid w:val="009B47C7"/>
    <w:rsid w:val="009C30CF"/>
    <w:rsid w:val="009D46E4"/>
    <w:rsid w:val="009F1AF5"/>
    <w:rsid w:val="00A00632"/>
    <w:rsid w:val="00A06A2D"/>
    <w:rsid w:val="00A12510"/>
    <w:rsid w:val="00A468F1"/>
    <w:rsid w:val="00A83619"/>
    <w:rsid w:val="00A86DDA"/>
    <w:rsid w:val="00A93EBE"/>
    <w:rsid w:val="00AA2658"/>
    <w:rsid w:val="00AA4DA6"/>
    <w:rsid w:val="00AB508F"/>
    <w:rsid w:val="00AD3777"/>
    <w:rsid w:val="00AF761D"/>
    <w:rsid w:val="00B02402"/>
    <w:rsid w:val="00B12C50"/>
    <w:rsid w:val="00B24044"/>
    <w:rsid w:val="00B45229"/>
    <w:rsid w:val="00B702C0"/>
    <w:rsid w:val="00B805B5"/>
    <w:rsid w:val="00B81012"/>
    <w:rsid w:val="00BD0E5D"/>
    <w:rsid w:val="00BE3084"/>
    <w:rsid w:val="00C00FAA"/>
    <w:rsid w:val="00C109EB"/>
    <w:rsid w:val="00C333AD"/>
    <w:rsid w:val="00C6685F"/>
    <w:rsid w:val="00CA587C"/>
    <w:rsid w:val="00CC2FE1"/>
    <w:rsid w:val="00CC3B0C"/>
    <w:rsid w:val="00CC5A0D"/>
    <w:rsid w:val="00CD0E5D"/>
    <w:rsid w:val="00CD195D"/>
    <w:rsid w:val="00CD4754"/>
    <w:rsid w:val="00CF28E2"/>
    <w:rsid w:val="00CF6B81"/>
    <w:rsid w:val="00D01810"/>
    <w:rsid w:val="00D01F35"/>
    <w:rsid w:val="00D024BE"/>
    <w:rsid w:val="00D063AD"/>
    <w:rsid w:val="00D148E1"/>
    <w:rsid w:val="00D216BF"/>
    <w:rsid w:val="00D30F87"/>
    <w:rsid w:val="00D53120"/>
    <w:rsid w:val="00D74790"/>
    <w:rsid w:val="00DC69AA"/>
    <w:rsid w:val="00DC7FD7"/>
    <w:rsid w:val="00DE181B"/>
    <w:rsid w:val="00DF38C1"/>
    <w:rsid w:val="00E101B1"/>
    <w:rsid w:val="00E56A64"/>
    <w:rsid w:val="00E95E72"/>
    <w:rsid w:val="00EB312A"/>
    <w:rsid w:val="00EE1C3D"/>
    <w:rsid w:val="00EF3759"/>
    <w:rsid w:val="00F03DA5"/>
    <w:rsid w:val="00F045AE"/>
    <w:rsid w:val="00F31BB2"/>
    <w:rsid w:val="00F3741E"/>
    <w:rsid w:val="00F56B7A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Agnieszka Grochowiec</cp:lastModifiedBy>
  <cp:revision>42</cp:revision>
  <cp:lastPrinted>2015-03-30T07:21:00Z</cp:lastPrinted>
  <dcterms:created xsi:type="dcterms:W3CDTF">2022-03-09T17:58:00Z</dcterms:created>
  <dcterms:modified xsi:type="dcterms:W3CDTF">2026-04-22T09:44:00Z</dcterms:modified>
</cp:coreProperties>
</file>